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toowoomba-profile"/>
    <w:p>
      <w:pPr>
        <w:pStyle w:val="Heading1"/>
      </w:pPr>
      <w:r>
        <w:t xml:space="preserve">Toowoomba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12,957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181,821          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Toowoomba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81,898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Toowoomba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21,405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$52,910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$14,762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89,934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17,520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9,515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8,019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6,603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34,288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35,230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1080 - The Pines and Condamine Farms bushfire (19 November - 1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659,200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541,779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34,179.41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325,265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264,262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19,654,054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100,000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10,351,322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594,000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2025-02-12T02:30:15Z</dcterms:created>
  <dcterms:modified xsi:type="dcterms:W3CDTF">2025-02-12T02:30:15Z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